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DB" w:rsidRPr="0080142D" w:rsidRDefault="0080142D" w:rsidP="003D64DB">
      <w:pPr>
        <w:jc w:val="center"/>
        <w:rPr>
          <w:rFonts w:asciiTheme="minorHAnsi" w:hAnsiTheme="minorHAnsi"/>
          <w:b/>
          <w:sz w:val="28"/>
          <w:szCs w:val="28"/>
        </w:rPr>
      </w:pPr>
      <w:r w:rsidRPr="0080142D">
        <w:rPr>
          <w:rFonts w:asciiTheme="minorHAnsi" w:hAnsiTheme="minorHAnsi"/>
          <w:b/>
          <w:sz w:val="28"/>
          <w:szCs w:val="28"/>
        </w:rPr>
        <w:t xml:space="preserve">Gimnazija </w:t>
      </w:r>
      <w:r>
        <w:rPr>
          <w:rFonts w:asciiTheme="minorHAnsi" w:hAnsiTheme="minorHAnsi"/>
          <w:b/>
          <w:sz w:val="28"/>
          <w:szCs w:val="28"/>
        </w:rPr>
        <w:t>J</w:t>
      </w:r>
      <w:r w:rsidRPr="0080142D">
        <w:rPr>
          <w:rFonts w:asciiTheme="minorHAnsi" w:hAnsiTheme="minorHAnsi"/>
          <w:b/>
          <w:sz w:val="28"/>
          <w:szCs w:val="28"/>
        </w:rPr>
        <w:t>esenice</w:t>
      </w:r>
    </w:p>
    <w:p w:rsidR="003D64DB" w:rsidRPr="0080142D" w:rsidRDefault="0080142D" w:rsidP="003D64DB">
      <w:pPr>
        <w:jc w:val="center"/>
        <w:rPr>
          <w:rFonts w:asciiTheme="minorHAnsi" w:hAnsiTheme="minorHAnsi"/>
          <w:b/>
        </w:rPr>
      </w:pPr>
      <w:r w:rsidRPr="0080142D">
        <w:rPr>
          <w:rFonts w:asciiTheme="minorHAnsi" w:hAnsiTheme="minorHAnsi"/>
          <w:b/>
          <w:sz w:val="28"/>
          <w:szCs w:val="28"/>
        </w:rPr>
        <w:t>Spomladanski rok splošne mature 20</w:t>
      </w:r>
      <w:r w:rsidR="00541F12" w:rsidRPr="0080142D">
        <w:rPr>
          <w:rFonts w:asciiTheme="minorHAnsi" w:hAnsiTheme="minorHAnsi"/>
          <w:b/>
          <w:sz w:val="28"/>
          <w:szCs w:val="28"/>
        </w:rPr>
        <w:t>1</w:t>
      </w:r>
      <w:r w:rsidR="00D11511" w:rsidRPr="0080142D">
        <w:rPr>
          <w:rFonts w:asciiTheme="minorHAnsi" w:hAnsiTheme="minorHAnsi"/>
          <w:b/>
          <w:sz w:val="28"/>
          <w:szCs w:val="28"/>
        </w:rPr>
        <w:t>3</w:t>
      </w:r>
    </w:p>
    <w:p w:rsidR="003D64DB" w:rsidRPr="0080142D" w:rsidRDefault="003D64DB" w:rsidP="003D64DB">
      <w:pPr>
        <w:jc w:val="center"/>
        <w:rPr>
          <w:rFonts w:asciiTheme="minorHAnsi" w:hAnsiTheme="minorHAn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999"/>
        <w:gridCol w:w="1680"/>
        <w:gridCol w:w="1915"/>
        <w:gridCol w:w="1859"/>
      </w:tblGrid>
      <w:tr w:rsidR="003D64DB" w:rsidRPr="0080142D" w:rsidTr="00355F94">
        <w:tc>
          <w:tcPr>
            <w:tcW w:w="1999" w:type="dxa"/>
            <w:shd w:val="clear" w:color="auto" w:fill="D9D9D9" w:themeFill="background1" w:themeFillShade="D9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V celoti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Maturo opravilo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Uspeh v %</w:t>
            </w:r>
          </w:p>
        </w:tc>
      </w:tr>
      <w:tr w:rsidR="003D64DB" w:rsidRPr="0080142D" w:rsidTr="00AD13CF">
        <w:tc>
          <w:tcPr>
            <w:tcW w:w="1999" w:type="dxa"/>
          </w:tcPr>
          <w:p w:rsidR="003D64DB" w:rsidRPr="0080142D" w:rsidRDefault="003D64DB" w:rsidP="00AD13C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0142D">
              <w:rPr>
                <w:rFonts w:asciiTheme="minorHAnsi" w:hAnsiTheme="minorHAnsi"/>
                <w:b/>
                <w:sz w:val="24"/>
                <w:szCs w:val="24"/>
              </w:rPr>
              <w:t>Dijaki 4. letnikov</w:t>
            </w:r>
          </w:p>
        </w:tc>
        <w:tc>
          <w:tcPr>
            <w:tcW w:w="1680" w:type="dxa"/>
          </w:tcPr>
          <w:p w:rsidR="003D64DB" w:rsidRPr="0080142D" w:rsidRDefault="002810DD" w:rsidP="00AD13C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0142D">
              <w:rPr>
                <w:rFonts w:asciiTheme="minorHAnsi" w:hAnsiTheme="minorHAnsi"/>
                <w:b/>
                <w:sz w:val="24"/>
                <w:szCs w:val="24"/>
              </w:rPr>
              <w:t>77</w:t>
            </w:r>
          </w:p>
        </w:tc>
        <w:tc>
          <w:tcPr>
            <w:tcW w:w="1915" w:type="dxa"/>
          </w:tcPr>
          <w:p w:rsidR="003D64DB" w:rsidRPr="0080142D" w:rsidRDefault="002810DD" w:rsidP="00AD13C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0142D">
              <w:rPr>
                <w:rFonts w:asciiTheme="minorHAnsi" w:hAnsiTheme="minorHAnsi"/>
                <w:b/>
                <w:sz w:val="24"/>
                <w:szCs w:val="24"/>
              </w:rPr>
              <w:t>69</w:t>
            </w:r>
          </w:p>
        </w:tc>
        <w:tc>
          <w:tcPr>
            <w:tcW w:w="1859" w:type="dxa"/>
          </w:tcPr>
          <w:p w:rsidR="003D64DB" w:rsidRPr="0080142D" w:rsidRDefault="002810DD" w:rsidP="00AD13C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0142D">
              <w:rPr>
                <w:rFonts w:asciiTheme="minorHAnsi" w:hAnsiTheme="minorHAnsi"/>
                <w:b/>
                <w:sz w:val="24"/>
                <w:szCs w:val="24"/>
              </w:rPr>
              <w:t>90</w:t>
            </w:r>
            <w:r w:rsidR="00541F12" w:rsidRPr="0080142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D64DB" w:rsidRPr="0080142D">
              <w:rPr>
                <w:rFonts w:asciiTheme="minorHAnsi" w:hAnsiTheme="minorHAnsi"/>
                <w:b/>
                <w:sz w:val="24"/>
                <w:szCs w:val="24"/>
              </w:rPr>
              <w:t>%</w:t>
            </w:r>
          </w:p>
        </w:tc>
      </w:tr>
      <w:tr w:rsidR="003D64DB" w:rsidRPr="0080142D" w:rsidTr="00AD13CF">
        <w:tc>
          <w:tcPr>
            <w:tcW w:w="1999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Zunanji</w:t>
            </w:r>
          </w:p>
        </w:tc>
        <w:tc>
          <w:tcPr>
            <w:tcW w:w="1680" w:type="dxa"/>
          </w:tcPr>
          <w:p w:rsidR="003D64DB" w:rsidRPr="0080142D" w:rsidRDefault="002810DD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3D64DB" w:rsidRPr="0080142D" w:rsidRDefault="002810DD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3D64DB" w:rsidRPr="0080142D" w:rsidRDefault="002810DD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 xml:space="preserve">63 </w:t>
            </w:r>
            <w:r w:rsidR="00223FBA" w:rsidRPr="0080142D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</w:tbl>
    <w:p w:rsidR="003D64DB" w:rsidRPr="0080142D" w:rsidRDefault="003D64DB" w:rsidP="003D64DB">
      <w:pPr>
        <w:rPr>
          <w:rFonts w:asciiTheme="minorHAnsi" w:hAnsiTheme="minorHAnsi"/>
          <w:sz w:val="24"/>
          <w:szCs w:val="24"/>
        </w:rPr>
      </w:pPr>
    </w:p>
    <w:p w:rsidR="00324BF1" w:rsidRPr="0080142D" w:rsidRDefault="00AA31DE" w:rsidP="00C8166A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>Od dijakov 4. l</w:t>
      </w:r>
      <w:r w:rsidR="002810DD" w:rsidRPr="0080142D">
        <w:rPr>
          <w:rFonts w:asciiTheme="minorHAnsi" w:hAnsiTheme="minorHAnsi"/>
          <w:sz w:val="24"/>
          <w:szCs w:val="24"/>
        </w:rPr>
        <w:t>etnikov je bilo 8 dijakov</w:t>
      </w:r>
      <w:r w:rsidR="005528B9" w:rsidRPr="0080142D">
        <w:rPr>
          <w:rFonts w:asciiTheme="minorHAnsi" w:hAnsiTheme="minorHAnsi"/>
          <w:sz w:val="24"/>
          <w:szCs w:val="24"/>
        </w:rPr>
        <w:t xml:space="preserve"> neuspešni</w:t>
      </w:r>
      <w:r w:rsidR="002810DD" w:rsidRPr="0080142D">
        <w:rPr>
          <w:rFonts w:asciiTheme="minorHAnsi" w:hAnsiTheme="minorHAnsi"/>
          <w:sz w:val="24"/>
          <w:szCs w:val="24"/>
        </w:rPr>
        <w:t>h</w:t>
      </w:r>
      <w:r w:rsidR="00D11511" w:rsidRPr="0080142D">
        <w:rPr>
          <w:rFonts w:asciiTheme="minorHAnsi" w:hAnsiTheme="minorHAnsi"/>
          <w:sz w:val="24"/>
          <w:szCs w:val="24"/>
        </w:rPr>
        <w:t xml:space="preserve"> </w:t>
      </w:r>
    </w:p>
    <w:p w:rsidR="00D11511" w:rsidRPr="0080142D" w:rsidRDefault="00D11511" w:rsidP="003D64DB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 xml:space="preserve">Kemija            </w:t>
      </w:r>
      <w:r w:rsidR="0080142D">
        <w:rPr>
          <w:rFonts w:asciiTheme="minorHAnsi" w:hAnsiTheme="minorHAnsi"/>
          <w:sz w:val="24"/>
          <w:szCs w:val="24"/>
        </w:rPr>
        <w:tab/>
      </w:r>
      <w:r w:rsidRPr="0080142D">
        <w:rPr>
          <w:rFonts w:asciiTheme="minorHAnsi" w:hAnsiTheme="minorHAnsi"/>
          <w:sz w:val="24"/>
          <w:szCs w:val="24"/>
        </w:rPr>
        <w:t>3 kandidati</w:t>
      </w:r>
      <w:bookmarkStart w:id="0" w:name="_GoBack"/>
      <w:bookmarkEnd w:id="0"/>
    </w:p>
    <w:p w:rsidR="00D11511" w:rsidRPr="0080142D" w:rsidRDefault="00D11511" w:rsidP="003D64DB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 xml:space="preserve">Geografija       </w:t>
      </w:r>
      <w:r w:rsidR="0080142D">
        <w:rPr>
          <w:rFonts w:asciiTheme="minorHAnsi" w:hAnsiTheme="minorHAnsi"/>
          <w:sz w:val="24"/>
          <w:szCs w:val="24"/>
        </w:rPr>
        <w:tab/>
      </w:r>
      <w:r w:rsidRPr="0080142D">
        <w:rPr>
          <w:rFonts w:asciiTheme="minorHAnsi" w:hAnsiTheme="minorHAnsi"/>
          <w:sz w:val="24"/>
          <w:szCs w:val="24"/>
        </w:rPr>
        <w:t>2 kandidata</w:t>
      </w:r>
    </w:p>
    <w:p w:rsidR="00D11511" w:rsidRPr="0080142D" w:rsidRDefault="00D11511" w:rsidP="003D64DB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 xml:space="preserve">Angleščina     </w:t>
      </w:r>
      <w:r w:rsidR="0080142D">
        <w:rPr>
          <w:rFonts w:asciiTheme="minorHAnsi" w:hAnsiTheme="minorHAnsi"/>
          <w:sz w:val="24"/>
          <w:szCs w:val="24"/>
        </w:rPr>
        <w:tab/>
      </w:r>
      <w:r w:rsidRPr="0080142D">
        <w:rPr>
          <w:rFonts w:asciiTheme="minorHAnsi" w:hAnsiTheme="minorHAnsi"/>
          <w:sz w:val="24"/>
          <w:szCs w:val="24"/>
        </w:rPr>
        <w:t>2 kandidata</w:t>
      </w:r>
    </w:p>
    <w:p w:rsidR="00324BF1" w:rsidRPr="0080142D" w:rsidRDefault="00D11511" w:rsidP="003D64DB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>Informatika</w:t>
      </w:r>
      <w:r w:rsidRPr="0080142D">
        <w:rPr>
          <w:rFonts w:asciiTheme="minorHAnsi" w:hAnsiTheme="minorHAnsi"/>
          <w:sz w:val="24"/>
          <w:szCs w:val="24"/>
        </w:rPr>
        <w:tab/>
        <w:t>2</w:t>
      </w:r>
      <w:r w:rsidR="00324BF1" w:rsidRPr="0080142D">
        <w:rPr>
          <w:rFonts w:asciiTheme="minorHAnsi" w:hAnsiTheme="minorHAnsi"/>
          <w:sz w:val="24"/>
          <w:szCs w:val="24"/>
        </w:rPr>
        <w:t xml:space="preserve"> kandidat</w:t>
      </w:r>
      <w:r w:rsidRPr="0080142D">
        <w:rPr>
          <w:rFonts w:asciiTheme="minorHAnsi" w:hAnsiTheme="minorHAnsi"/>
          <w:sz w:val="24"/>
          <w:szCs w:val="24"/>
        </w:rPr>
        <w:t>a</w:t>
      </w:r>
    </w:p>
    <w:p w:rsidR="00D11511" w:rsidRPr="0080142D" w:rsidRDefault="00D11511" w:rsidP="003D64DB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 xml:space="preserve">Zgodovina      </w:t>
      </w:r>
      <w:r w:rsidR="0080142D">
        <w:rPr>
          <w:rFonts w:asciiTheme="minorHAnsi" w:hAnsiTheme="minorHAnsi"/>
          <w:sz w:val="24"/>
          <w:szCs w:val="24"/>
        </w:rPr>
        <w:tab/>
      </w:r>
      <w:r w:rsidRPr="0080142D">
        <w:rPr>
          <w:rFonts w:asciiTheme="minorHAnsi" w:hAnsiTheme="minorHAnsi"/>
          <w:sz w:val="24"/>
          <w:szCs w:val="24"/>
        </w:rPr>
        <w:t>1 kandidat</w:t>
      </w:r>
    </w:p>
    <w:p w:rsidR="00D11511" w:rsidRPr="0080142D" w:rsidRDefault="00D11511" w:rsidP="003D64DB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 xml:space="preserve">Fizika              </w:t>
      </w:r>
      <w:r w:rsidR="0080142D">
        <w:rPr>
          <w:rFonts w:asciiTheme="minorHAnsi" w:hAnsiTheme="minorHAnsi"/>
          <w:sz w:val="24"/>
          <w:szCs w:val="24"/>
        </w:rPr>
        <w:tab/>
      </w:r>
      <w:r w:rsidRPr="0080142D">
        <w:rPr>
          <w:rFonts w:asciiTheme="minorHAnsi" w:hAnsiTheme="minorHAnsi"/>
          <w:sz w:val="24"/>
          <w:szCs w:val="24"/>
        </w:rPr>
        <w:t xml:space="preserve">1 kandidat </w:t>
      </w:r>
    </w:p>
    <w:p w:rsidR="00D11511" w:rsidRPr="0080142D" w:rsidRDefault="00D11511" w:rsidP="00D11511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>Slovenščina</w:t>
      </w:r>
      <w:r w:rsidRPr="0080142D">
        <w:rPr>
          <w:rFonts w:asciiTheme="minorHAnsi" w:hAnsiTheme="minorHAnsi"/>
          <w:sz w:val="24"/>
          <w:szCs w:val="24"/>
        </w:rPr>
        <w:tab/>
        <w:t>1 kandidat</w:t>
      </w:r>
    </w:p>
    <w:p w:rsidR="00D11511" w:rsidRPr="0080142D" w:rsidRDefault="00D11511" w:rsidP="003D64DB">
      <w:pPr>
        <w:rPr>
          <w:rFonts w:asciiTheme="minorHAnsi" w:hAnsiTheme="minorHAnsi"/>
          <w:sz w:val="24"/>
          <w:szCs w:val="24"/>
        </w:rPr>
      </w:pPr>
    </w:p>
    <w:p w:rsidR="00286DE4" w:rsidRPr="0080142D" w:rsidRDefault="00286DE4" w:rsidP="003D64DB">
      <w:pPr>
        <w:rPr>
          <w:rFonts w:asciiTheme="minorHAnsi" w:hAnsiTheme="minorHAnsi"/>
          <w:sz w:val="24"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D64DB" w:rsidRPr="0080142D" w:rsidTr="00355F94">
        <w:tc>
          <w:tcPr>
            <w:tcW w:w="4606" w:type="dxa"/>
            <w:shd w:val="clear" w:color="auto" w:fill="D9D9D9" w:themeFill="background1" w:themeFillShade="D9"/>
          </w:tcPr>
          <w:p w:rsidR="003D64DB" w:rsidRPr="0080142D" w:rsidRDefault="00355F94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Predmet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3D64DB" w:rsidRPr="0080142D" w:rsidRDefault="00355F94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Povprečna ocena</w:t>
            </w:r>
          </w:p>
        </w:tc>
      </w:tr>
      <w:tr w:rsidR="003D64DB" w:rsidRPr="0080142D" w:rsidTr="00AD13CF">
        <w:tc>
          <w:tcPr>
            <w:tcW w:w="4606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slovenščina</w:t>
            </w:r>
          </w:p>
        </w:tc>
        <w:tc>
          <w:tcPr>
            <w:tcW w:w="4606" w:type="dxa"/>
          </w:tcPr>
          <w:p w:rsidR="003D64DB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3,0</w:t>
            </w:r>
          </w:p>
        </w:tc>
      </w:tr>
      <w:tr w:rsidR="003D64DB" w:rsidRPr="0080142D" w:rsidTr="00AD13CF">
        <w:tc>
          <w:tcPr>
            <w:tcW w:w="4606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angleščina</w:t>
            </w:r>
          </w:p>
        </w:tc>
        <w:tc>
          <w:tcPr>
            <w:tcW w:w="4606" w:type="dxa"/>
          </w:tcPr>
          <w:p w:rsidR="003D64DB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3,3</w:t>
            </w:r>
          </w:p>
        </w:tc>
      </w:tr>
      <w:tr w:rsidR="003D64DB" w:rsidRPr="0080142D" w:rsidTr="00AD13CF">
        <w:tc>
          <w:tcPr>
            <w:tcW w:w="4606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angleščina (V)</w:t>
            </w:r>
          </w:p>
        </w:tc>
        <w:tc>
          <w:tcPr>
            <w:tcW w:w="4606" w:type="dxa"/>
          </w:tcPr>
          <w:p w:rsidR="00D30CDE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4,0</w:t>
            </w:r>
          </w:p>
        </w:tc>
      </w:tr>
      <w:tr w:rsidR="003D64DB" w:rsidRPr="0080142D" w:rsidTr="00AD13CF">
        <w:tc>
          <w:tcPr>
            <w:tcW w:w="4606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nemščina</w:t>
            </w:r>
          </w:p>
        </w:tc>
        <w:tc>
          <w:tcPr>
            <w:tcW w:w="4606" w:type="dxa"/>
          </w:tcPr>
          <w:p w:rsidR="003D64DB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3,6</w:t>
            </w:r>
          </w:p>
        </w:tc>
      </w:tr>
      <w:tr w:rsidR="003D64DB" w:rsidRPr="0080142D" w:rsidTr="00AD13CF">
        <w:tc>
          <w:tcPr>
            <w:tcW w:w="4606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 xml:space="preserve">nemščina (V) </w:t>
            </w:r>
          </w:p>
        </w:tc>
        <w:tc>
          <w:tcPr>
            <w:tcW w:w="4606" w:type="dxa"/>
          </w:tcPr>
          <w:p w:rsidR="003D64DB" w:rsidRPr="0080142D" w:rsidRDefault="000D78C3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5,0</w:t>
            </w:r>
          </w:p>
        </w:tc>
      </w:tr>
      <w:tr w:rsidR="00D11511" w:rsidRPr="0080142D" w:rsidTr="00AD13CF">
        <w:tc>
          <w:tcPr>
            <w:tcW w:w="4606" w:type="dxa"/>
          </w:tcPr>
          <w:p w:rsidR="00D11511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ruščina (V)</w:t>
            </w:r>
          </w:p>
        </w:tc>
        <w:tc>
          <w:tcPr>
            <w:tcW w:w="4606" w:type="dxa"/>
          </w:tcPr>
          <w:p w:rsidR="00D11511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4,0</w:t>
            </w:r>
          </w:p>
        </w:tc>
      </w:tr>
      <w:tr w:rsidR="003D64DB" w:rsidRPr="0080142D" w:rsidTr="00AD13CF">
        <w:tc>
          <w:tcPr>
            <w:tcW w:w="4606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matematika</w:t>
            </w:r>
          </w:p>
        </w:tc>
        <w:tc>
          <w:tcPr>
            <w:tcW w:w="4606" w:type="dxa"/>
          </w:tcPr>
          <w:p w:rsidR="003D64DB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2,7</w:t>
            </w:r>
          </w:p>
        </w:tc>
      </w:tr>
      <w:tr w:rsidR="003D64DB" w:rsidRPr="0080142D" w:rsidTr="00AD13CF">
        <w:tc>
          <w:tcPr>
            <w:tcW w:w="4606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matematika (V)</w:t>
            </w:r>
          </w:p>
        </w:tc>
        <w:tc>
          <w:tcPr>
            <w:tcW w:w="4606" w:type="dxa"/>
          </w:tcPr>
          <w:p w:rsidR="003D64DB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4,1</w:t>
            </w:r>
          </w:p>
        </w:tc>
      </w:tr>
      <w:tr w:rsidR="003D64DB" w:rsidRPr="0080142D" w:rsidTr="00AD13CF">
        <w:tc>
          <w:tcPr>
            <w:tcW w:w="4606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fizika</w:t>
            </w:r>
          </w:p>
        </w:tc>
        <w:tc>
          <w:tcPr>
            <w:tcW w:w="4606" w:type="dxa"/>
          </w:tcPr>
          <w:p w:rsidR="003D64DB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3,3</w:t>
            </w:r>
          </w:p>
        </w:tc>
      </w:tr>
      <w:tr w:rsidR="003D64DB" w:rsidRPr="0080142D" w:rsidTr="00AD13CF">
        <w:tc>
          <w:tcPr>
            <w:tcW w:w="4606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biologija</w:t>
            </w:r>
          </w:p>
        </w:tc>
        <w:tc>
          <w:tcPr>
            <w:tcW w:w="4606" w:type="dxa"/>
          </w:tcPr>
          <w:p w:rsidR="00D30CDE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4,7</w:t>
            </w:r>
          </w:p>
        </w:tc>
      </w:tr>
      <w:tr w:rsidR="003D64DB" w:rsidRPr="0080142D" w:rsidTr="00AD13CF">
        <w:tc>
          <w:tcPr>
            <w:tcW w:w="4606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kemija</w:t>
            </w:r>
          </w:p>
        </w:tc>
        <w:tc>
          <w:tcPr>
            <w:tcW w:w="4606" w:type="dxa"/>
          </w:tcPr>
          <w:p w:rsidR="003D64DB" w:rsidRPr="0080142D" w:rsidRDefault="000D78C3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2,9</w:t>
            </w:r>
          </w:p>
        </w:tc>
      </w:tr>
      <w:tr w:rsidR="003D64DB" w:rsidRPr="0080142D" w:rsidTr="00AD13CF">
        <w:tc>
          <w:tcPr>
            <w:tcW w:w="4606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informatika</w:t>
            </w:r>
          </w:p>
        </w:tc>
        <w:tc>
          <w:tcPr>
            <w:tcW w:w="4606" w:type="dxa"/>
          </w:tcPr>
          <w:p w:rsidR="003D64DB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2,9</w:t>
            </w:r>
          </w:p>
        </w:tc>
      </w:tr>
      <w:tr w:rsidR="003D64DB" w:rsidRPr="0080142D" w:rsidTr="00AD13CF">
        <w:tc>
          <w:tcPr>
            <w:tcW w:w="4606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geografija</w:t>
            </w:r>
          </w:p>
        </w:tc>
        <w:tc>
          <w:tcPr>
            <w:tcW w:w="4606" w:type="dxa"/>
          </w:tcPr>
          <w:p w:rsidR="003D64DB" w:rsidRPr="0080142D" w:rsidRDefault="000D78C3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3,3</w:t>
            </w:r>
          </w:p>
        </w:tc>
      </w:tr>
      <w:tr w:rsidR="003D64DB" w:rsidRPr="0080142D" w:rsidTr="00AD13CF">
        <w:tc>
          <w:tcPr>
            <w:tcW w:w="4606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zgodovina</w:t>
            </w:r>
          </w:p>
        </w:tc>
        <w:tc>
          <w:tcPr>
            <w:tcW w:w="4606" w:type="dxa"/>
          </w:tcPr>
          <w:p w:rsidR="003D64DB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3,2</w:t>
            </w:r>
          </w:p>
        </w:tc>
      </w:tr>
      <w:tr w:rsidR="003D64DB" w:rsidRPr="0080142D" w:rsidTr="00AD13CF">
        <w:tc>
          <w:tcPr>
            <w:tcW w:w="4606" w:type="dxa"/>
          </w:tcPr>
          <w:p w:rsidR="003D64DB" w:rsidRPr="0080142D" w:rsidRDefault="003D64DB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psihologija</w:t>
            </w:r>
          </w:p>
        </w:tc>
        <w:tc>
          <w:tcPr>
            <w:tcW w:w="4606" w:type="dxa"/>
          </w:tcPr>
          <w:p w:rsidR="003D64DB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3,3</w:t>
            </w:r>
          </w:p>
        </w:tc>
      </w:tr>
      <w:tr w:rsidR="00D11511" w:rsidRPr="0080142D" w:rsidTr="00AD13CF">
        <w:tc>
          <w:tcPr>
            <w:tcW w:w="4606" w:type="dxa"/>
          </w:tcPr>
          <w:p w:rsidR="00D11511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umetnostna zgodovina</w:t>
            </w:r>
          </w:p>
        </w:tc>
        <w:tc>
          <w:tcPr>
            <w:tcW w:w="4606" w:type="dxa"/>
          </w:tcPr>
          <w:p w:rsidR="00D11511" w:rsidRPr="0080142D" w:rsidRDefault="00D11511" w:rsidP="00AD13CF">
            <w:pPr>
              <w:rPr>
                <w:rFonts w:asciiTheme="minorHAnsi" w:hAnsiTheme="minorHAnsi"/>
                <w:sz w:val="24"/>
                <w:szCs w:val="24"/>
              </w:rPr>
            </w:pPr>
            <w:r w:rsidRPr="0080142D">
              <w:rPr>
                <w:rFonts w:asciiTheme="minorHAnsi" w:hAnsiTheme="minorHAnsi"/>
                <w:sz w:val="24"/>
                <w:szCs w:val="24"/>
              </w:rPr>
              <w:t>2,0</w:t>
            </w:r>
          </w:p>
        </w:tc>
      </w:tr>
    </w:tbl>
    <w:p w:rsidR="003D64DB" w:rsidRPr="0080142D" w:rsidRDefault="003D64DB" w:rsidP="003D64DB">
      <w:pPr>
        <w:rPr>
          <w:rFonts w:asciiTheme="minorHAnsi" w:hAnsiTheme="minorHAnsi"/>
          <w:sz w:val="24"/>
          <w:szCs w:val="24"/>
        </w:rPr>
      </w:pPr>
    </w:p>
    <w:p w:rsidR="003D64DB" w:rsidRPr="0080142D" w:rsidRDefault="0080142D" w:rsidP="00CC022D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>Povprečno število točk na maturi v spomladanskem roku: 19 točk</w:t>
      </w:r>
    </w:p>
    <w:p w:rsidR="003D64DB" w:rsidRPr="0080142D" w:rsidRDefault="003D64DB" w:rsidP="003D64DB">
      <w:pPr>
        <w:rPr>
          <w:rFonts w:asciiTheme="minorHAnsi" w:hAnsiTheme="minorHAnsi"/>
          <w:b/>
          <w:sz w:val="24"/>
          <w:szCs w:val="24"/>
        </w:rPr>
      </w:pPr>
    </w:p>
    <w:p w:rsidR="003D64DB" w:rsidRPr="0080142D" w:rsidRDefault="00D72AD8" w:rsidP="003D64DB">
      <w:pPr>
        <w:rPr>
          <w:rFonts w:asciiTheme="minorHAnsi" w:hAnsiTheme="minorHAnsi"/>
          <w:b/>
          <w:sz w:val="24"/>
          <w:szCs w:val="24"/>
          <w:u w:val="single"/>
        </w:rPr>
      </w:pPr>
      <w:r w:rsidRPr="0080142D">
        <w:rPr>
          <w:rFonts w:asciiTheme="minorHAnsi" w:hAnsiTheme="minorHAnsi"/>
          <w:b/>
          <w:sz w:val="24"/>
          <w:szCs w:val="24"/>
          <w:u w:val="single"/>
        </w:rPr>
        <w:t>ZLATI MATURANT</w:t>
      </w:r>
      <w:r w:rsidR="00E416B8" w:rsidRPr="0080142D">
        <w:rPr>
          <w:rFonts w:asciiTheme="minorHAnsi" w:hAnsiTheme="minorHAnsi"/>
          <w:b/>
          <w:sz w:val="24"/>
          <w:szCs w:val="24"/>
          <w:u w:val="single"/>
        </w:rPr>
        <w:t>I</w:t>
      </w:r>
      <w:r w:rsidR="003D64DB" w:rsidRPr="0080142D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BE3530" w:rsidRPr="0080142D" w:rsidRDefault="0080142D" w:rsidP="003D64DB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>Klinar Tina</w:t>
      </w:r>
    </w:p>
    <w:p w:rsidR="003D64DB" w:rsidRPr="0080142D" w:rsidRDefault="003D64DB" w:rsidP="003D64DB">
      <w:pPr>
        <w:rPr>
          <w:rFonts w:asciiTheme="minorHAnsi" w:hAnsiTheme="minorHAnsi"/>
          <w:sz w:val="24"/>
          <w:szCs w:val="24"/>
        </w:rPr>
      </w:pPr>
    </w:p>
    <w:p w:rsidR="00E416B8" w:rsidRPr="0080142D" w:rsidRDefault="00E416B8" w:rsidP="003D64DB">
      <w:pPr>
        <w:rPr>
          <w:rFonts w:asciiTheme="minorHAnsi" w:hAnsiTheme="minorHAnsi"/>
          <w:b/>
          <w:sz w:val="24"/>
          <w:szCs w:val="24"/>
          <w:u w:val="single"/>
        </w:rPr>
      </w:pPr>
      <w:r w:rsidRPr="0080142D">
        <w:rPr>
          <w:rFonts w:asciiTheme="minorHAnsi" w:hAnsiTheme="minorHAnsi"/>
          <w:b/>
          <w:sz w:val="24"/>
          <w:szCs w:val="24"/>
          <w:u w:val="single"/>
        </w:rPr>
        <w:t>DIJAKI, KI SO DOSEGLI 29 TOČK:</w:t>
      </w:r>
    </w:p>
    <w:p w:rsidR="00E416B8" w:rsidRPr="0080142D" w:rsidRDefault="0080142D" w:rsidP="003D64DB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>Konda Zala</w:t>
      </w:r>
    </w:p>
    <w:p w:rsidR="0047120A" w:rsidRPr="0080142D" w:rsidRDefault="0080142D" w:rsidP="003D64DB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>Mežik Sara</w:t>
      </w:r>
    </w:p>
    <w:p w:rsidR="0047120A" w:rsidRPr="0080142D" w:rsidRDefault="0080142D" w:rsidP="003D64DB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>Smolej Samo</w:t>
      </w:r>
    </w:p>
    <w:p w:rsidR="003D64DB" w:rsidRPr="0080142D" w:rsidRDefault="003D64DB" w:rsidP="00D11511">
      <w:pPr>
        <w:spacing w:after="200" w:line="276" w:lineRule="auto"/>
        <w:rPr>
          <w:rFonts w:asciiTheme="minorHAnsi" w:hAnsiTheme="minorHAnsi"/>
          <w:sz w:val="24"/>
          <w:szCs w:val="24"/>
        </w:rPr>
      </w:pPr>
    </w:p>
    <w:p w:rsidR="003D64DB" w:rsidRPr="0080142D" w:rsidRDefault="00BE3530" w:rsidP="003D64DB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 xml:space="preserve">Jesenice, </w:t>
      </w:r>
      <w:r w:rsidR="00D11511" w:rsidRPr="0080142D">
        <w:rPr>
          <w:rFonts w:asciiTheme="minorHAnsi" w:hAnsiTheme="minorHAnsi"/>
          <w:sz w:val="24"/>
          <w:szCs w:val="24"/>
        </w:rPr>
        <w:t>15</w:t>
      </w:r>
      <w:r w:rsidR="00501778" w:rsidRPr="0080142D">
        <w:rPr>
          <w:rFonts w:asciiTheme="minorHAnsi" w:hAnsiTheme="minorHAnsi"/>
          <w:sz w:val="24"/>
          <w:szCs w:val="24"/>
        </w:rPr>
        <w:t>.</w:t>
      </w:r>
      <w:r w:rsidR="00D11511" w:rsidRPr="0080142D">
        <w:rPr>
          <w:rFonts w:asciiTheme="minorHAnsi" w:hAnsiTheme="minorHAnsi"/>
          <w:sz w:val="24"/>
          <w:szCs w:val="24"/>
        </w:rPr>
        <w:t xml:space="preserve"> 7</w:t>
      </w:r>
      <w:r w:rsidR="00501778" w:rsidRPr="0080142D">
        <w:rPr>
          <w:rFonts w:asciiTheme="minorHAnsi" w:hAnsiTheme="minorHAnsi"/>
          <w:sz w:val="24"/>
          <w:szCs w:val="24"/>
        </w:rPr>
        <w:t>.</w:t>
      </w:r>
      <w:r w:rsidR="00D11511" w:rsidRPr="0080142D">
        <w:rPr>
          <w:rFonts w:asciiTheme="minorHAnsi" w:hAnsiTheme="minorHAnsi"/>
          <w:sz w:val="24"/>
          <w:szCs w:val="24"/>
        </w:rPr>
        <w:t xml:space="preserve"> 2013</w:t>
      </w:r>
      <w:r w:rsidR="003D64DB" w:rsidRPr="0080142D">
        <w:rPr>
          <w:rFonts w:asciiTheme="minorHAnsi" w:hAnsiTheme="minorHAnsi"/>
          <w:sz w:val="24"/>
          <w:szCs w:val="24"/>
        </w:rPr>
        <w:tab/>
      </w:r>
      <w:r w:rsidR="003D64DB" w:rsidRPr="0080142D">
        <w:rPr>
          <w:rFonts w:asciiTheme="minorHAnsi" w:hAnsiTheme="minorHAnsi"/>
          <w:sz w:val="24"/>
          <w:szCs w:val="24"/>
        </w:rPr>
        <w:tab/>
      </w:r>
      <w:r w:rsidR="003D64DB" w:rsidRPr="0080142D">
        <w:rPr>
          <w:rFonts w:asciiTheme="minorHAnsi" w:hAnsiTheme="minorHAnsi"/>
          <w:sz w:val="24"/>
          <w:szCs w:val="24"/>
        </w:rPr>
        <w:tab/>
      </w:r>
      <w:r w:rsidR="003D64DB" w:rsidRPr="0080142D">
        <w:rPr>
          <w:rFonts w:asciiTheme="minorHAnsi" w:hAnsiTheme="minorHAnsi"/>
          <w:sz w:val="24"/>
          <w:szCs w:val="24"/>
        </w:rPr>
        <w:tab/>
      </w:r>
      <w:r w:rsidR="003D64DB" w:rsidRPr="0080142D">
        <w:rPr>
          <w:rFonts w:asciiTheme="minorHAnsi" w:hAnsiTheme="minorHAnsi"/>
          <w:sz w:val="24"/>
          <w:szCs w:val="24"/>
        </w:rPr>
        <w:tab/>
      </w:r>
      <w:r w:rsidR="003D64DB" w:rsidRPr="0080142D">
        <w:rPr>
          <w:rFonts w:asciiTheme="minorHAnsi" w:hAnsiTheme="minorHAnsi"/>
          <w:sz w:val="24"/>
          <w:szCs w:val="24"/>
        </w:rPr>
        <w:tab/>
      </w:r>
      <w:r w:rsidR="003D64DB" w:rsidRPr="0080142D">
        <w:rPr>
          <w:rFonts w:asciiTheme="minorHAnsi" w:hAnsiTheme="minorHAnsi"/>
          <w:sz w:val="24"/>
          <w:szCs w:val="24"/>
        </w:rPr>
        <w:tab/>
        <w:t>Tajnica ŠMK</w:t>
      </w:r>
    </w:p>
    <w:p w:rsidR="003D64DB" w:rsidRPr="0080142D" w:rsidRDefault="003D64DB" w:rsidP="003D64DB">
      <w:pPr>
        <w:rPr>
          <w:rFonts w:asciiTheme="minorHAnsi" w:hAnsiTheme="minorHAnsi"/>
          <w:sz w:val="24"/>
          <w:szCs w:val="24"/>
        </w:rPr>
      </w:pPr>
      <w:r w:rsidRPr="0080142D">
        <w:rPr>
          <w:rFonts w:asciiTheme="minorHAnsi" w:hAnsiTheme="minorHAnsi"/>
          <w:sz w:val="24"/>
          <w:szCs w:val="24"/>
        </w:rPr>
        <w:tab/>
      </w:r>
      <w:r w:rsidRPr="0080142D">
        <w:rPr>
          <w:rFonts w:asciiTheme="minorHAnsi" w:hAnsiTheme="minorHAnsi"/>
          <w:sz w:val="24"/>
          <w:szCs w:val="24"/>
        </w:rPr>
        <w:tab/>
      </w:r>
      <w:r w:rsidRPr="0080142D">
        <w:rPr>
          <w:rFonts w:asciiTheme="minorHAnsi" w:hAnsiTheme="minorHAnsi"/>
          <w:sz w:val="24"/>
          <w:szCs w:val="24"/>
        </w:rPr>
        <w:tab/>
      </w:r>
      <w:r w:rsidRPr="0080142D">
        <w:rPr>
          <w:rFonts w:asciiTheme="minorHAnsi" w:hAnsiTheme="minorHAnsi"/>
          <w:sz w:val="24"/>
          <w:szCs w:val="24"/>
        </w:rPr>
        <w:tab/>
      </w:r>
      <w:r w:rsidRPr="0080142D">
        <w:rPr>
          <w:rFonts w:asciiTheme="minorHAnsi" w:hAnsiTheme="minorHAnsi"/>
          <w:sz w:val="24"/>
          <w:szCs w:val="24"/>
        </w:rPr>
        <w:tab/>
      </w:r>
      <w:r w:rsidRPr="0080142D">
        <w:rPr>
          <w:rFonts w:asciiTheme="minorHAnsi" w:hAnsiTheme="minorHAnsi"/>
          <w:sz w:val="24"/>
          <w:szCs w:val="24"/>
        </w:rPr>
        <w:tab/>
      </w:r>
      <w:r w:rsidRPr="0080142D">
        <w:rPr>
          <w:rFonts w:asciiTheme="minorHAnsi" w:hAnsiTheme="minorHAnsi"/>
          <w:sz w:val="24"/>
          <w:szCs w:val="24"/>
        </w:rPr>
        <w:tab/>
      </w:r>
      <w:r w:rsidRPr="0080142D">
        <w:rPr>
          <w:rFonts w:asciiTheme="minorHAnsi" w:hAnsiTheme="minorHAnsi"/>
          <w:sz w:val="24"/>
          <w:szCs w:val="24"/>
        </w:rPr>
        <w:tab/>
      </w:r>
      <w:r w:rsidRPr="0080142D">
        <w:rPr>
          <w:rFonts w:asciiTheme="minorHAnsi" w:hAnsiTheme="minorHAnsi"/>
          <w:sz w:val="24"/>
          <w:szCs w:val="24"/>
        </w:rPr>
        <w:tab/>
      </w:r>
      <w:r w:rsidR="00D11511" w:rsidRPr="0080142D">
        <w:rPr>
          <w:rFonts w:asciiTheme="minorHAnsi" w:hAnsiTheme="minorHAnsi"/>
          <w:sz w:val="24"/>
          <w:szCs w:val="24"/>
        </w:rPr>
        <w:t xml:space="preserve">Jerneja </w:t>
      </w:r>
      <w:proofErr w:type="spellStart"/>
      <w:r w:rsidR="00D11511" w:rsidRPr="0080142D">
        <w:rPr>
          <w:rFonts w:asciiTheme="minorHAnsi" w:hAnsiTheme="minorHAnsi"/>
          <w:sz w:val="24"/>
          <w:szCs w:val="24"/>
        </w:rPr>
        <w:t>Kučina</w:t>
      </w:r>
      <w:proofErr w:type="spellEnd"/>
    </w:p>
    <w:sectPr w:rsidR="003D64DB" w:rsidRPr="0080142D" w:rsidSect="00D1151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665B"/>
    <w:multiLevelType w:val="hybridMultilevel"/>
    <w:tmpl w:val="61D47B9C"/>
    <w:lvl w:ilvl="0" w:tplc="9A4CDD18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DB"/>
    <w:rsid w:val="000D78C3"/>
    <w:rsid w:val="00144241"/>
    <w:rsid w:val="00223FBA"/>
    <w:rsid w:val="002810DD"/>
    <w:rsid w:val="00286DE4"/>
    <w:rsid w:val="002D3DCF"/>
    <w:rsid w:val="002D5354"/>
    <w:rsid w:val="00324BF1"/>
    <w:rsid w:val="00343865"/>
    <w:rsid w:val="00355F94"/>
    <w:rsid w:val="003D64DB"/>
    <w:rsid w:val="0047120A"/>
    <w:rsid w:val="004B55C3"/>
    <w:rsid w:val="004B59D5"/>
    <w:rsid w:val="004C2783"/>
    <w:rsid w:val="00501778"/>
    <w:rsid w:val="00510180"/>
    <w:rsid w:val="00541F12"/>
    <w:rsid w:val="005528B9"/>
    <w:rsid w:val="00602029"/>
    <w:rsid w:val="0060583F"/>
    <w:rsid w:val="006A73B0"/>
    <w:rsid w:val="006B5AF0"/>
    <w:rsid w:val="006F227B"/>
    <w:rsid w:val="00787B7C"/>
    <w:rsid w:val="0080142D"/>
    <w:rsid w:val="00AA31DE"/>
    <w:rsid w:val="00B86F8A"/>
    <w:rsid w:val="00B97FE2"/>
    <w:rsid w:val="00BC2008"/>
    <w:rsid w:val="00BE3530"/>
    <w:rsid w:val="00BF6FCB"/>
    <w:rsid w:val="00C8166A"/>
    <w:rsid w:val="00CC022D"/>
    <w:rsid w:val="00D11511"/>
    <w:rsid w:val="00D22DCE"/>
    <w:rsid w:val="00D30CDE"/>
    <w:rsid w:val="00D343B8"/>
    <w:rsid w:val="00D5553A"/>
    <w:rsid w:val="00D605D2"/>
    <w:rsid w:val="00D72AD8"/>
    <w:rsid w:val="00DC3409"/>
    <w:rsid w:val="00E16766"/>
    <w:rsid w:val="00E416B8"/>
    <w:rsid w:val="00E517F2"/>
    <w:rsid w:val="00E66719"/>
    <w:rsid w:val="00F5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D64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8">
    <w:name w:val="heading 8"/>
    <w:basedOn w:val="Navaden"/>
    <w:next w:val="Navaden"/>
    <w:link w:val="Naslov8Znak"/>
    <w:qFormat/>
    <w:rsid w:val="003D64DB"/>
    <w:pPr>
      <w:keepNext/>
      <w:outlineLvl w:val="7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3D64DB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customStyle="1" w:styleId="Slog17">
    <w:name w:val="Slog17"/>
    <w:basedOn w:val="Naslov3"/>
    <w:rsid w:val="003D64DB"/>
    <w:pPr>
      <w:keepNext w:val="0"/>
      <w:keepLines w:val="0"/>
      <w:spacing w:before="0"/>
    </w:pPr>
    <w:rPr>
      <w:rFonts w:ascii="Times New Roman" w:eastAsia="Times New Roman" w:hAnsi="Times New Roman" w:cs="Times New Roman"/>
      <w:bCs w:val="0"/>
      <w:color w:val="3366FF"/>
      <w:sz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D64D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64D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64DB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rsid w:val="003D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D64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8">
    <w:name w:val="heading 8"/>
    <w:basedOn w:val="Navaden"/>
    <w:next w:val="Navaden"/>
    <w:link w:val="Naslov8Znak"/>
    <w:qFormat/>
    <w:rsid w:val="003D64DB"/>
    <w:pPr>
      <w:keepNext/>
      <w:outlineLvl w:val="7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3D64DB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customStyle="1" w:styleId="Slog17">
    <w:name w:val="Slog17"/>
    <w:basedOn w:val="Naslov3"/>
    <w:rsid w:val="003D64DB"/>
    <w:pPr>
      <w:keepNext w:val="0"/>
      <w:keepLines w:val="0"/>
      <w:spacing w:before="0"/>
    </w:pPr>
    <w:rPr>
      <w:rFonts w:ascii="Times New Roman" w:eastAsia="Times New Roman" w:hAnsi="Times New Roman" w:cs="Times New Roman"/>
      <w:bCs w:val="0"/>
      <w:color w:val="3366FF"/>
      <w:sz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D64D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64D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64DB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rsid w:val="003D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nej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EFAEC8C-4FE5-4C61-B2B4-BA7489946B1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Sara</cp:lastModifiedBy>
  <cp:revision>2</cp:revision>
  <cp:lastPrinted>2012-07-16T07:44:00Z</cp:lastPrinted>
  <dcterms:created xsi:type="dcterms:W3CDTF">2013-08-07T19:13:00Z</dcterms:created>
  <dcterms:modified xsi:type="dcterms:W3CDTF">2013-08-07T19:13:00Z</dcterms:modified>
</cp:coreProperties>
</file>